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</w:rPr>
      </w:pPr>
      <w:bookmarkStart w:id="0" w:name="_GoBack"/>
      <w:bookmarkEnd w:id="0"/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      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</w:rPr>
        <w:t>How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T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</w:rPr>
        <w:t xml:space="preserve">o 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K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</w:rPr>
        <w:t xml:space="preserve">eep 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H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</w:rPr>
        <w:t xml:space="preserve">ealthy 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A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</w:rPr>
        <w:t xml:space="preserve">nd 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S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</w:rPr>
        <w:t>trong ?</w:t>
      </w:r>
    </w:p>
    <w:p>
      <w:pP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</w:pP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  Hi,my name is Catherine.Iam a primary school student,and Iam strong and healthy.</w:t>
      </w:r>
    </w:p>
    <w:p>
      <w:pP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</w:pP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  Do you want to be srtong and healthy？And do you know how to keep strong and healthy?Let me tell you how to keep strong and healthy!</w:t>
      </w:r>
    </w:p>
    <w:p>
      <w:pP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</w:pP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  First,you need good living habit,such as:get up early ,go to bed early, every day.           Second,you should work hard and keep a happy mood every day.</w:t>
      </w:r>
    </w:p>
    <w:p>
      <w:pP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</w:pP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  Third,you should do enough exercises every day .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ab/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Because that can make our body stronger and stronger.</w:t>
      </w:r>
    </w:p>
    <w:p>
      <w:pP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</w:pP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  Fourth,you should eat some good food.Such as vegetables and fruit.They are good for your body.And don</w:t>
      </w:r>
      <w:r>
        <w:rPr>
          <w:rFonts w:hint="default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’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t eat too much meat.That is not good for your body.And don</w:t>
      </w:r>
      <w:r>
        <w:rPr>
          <w:rFonts w:hint="default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’</w:t>
      </w: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>t eat too much sweet food and fried food they are not good for you.Such as ice cream,cake,French fries and Fried chicken .</w:t>
      </w:r>
    </w:p>
    <w:p>
      <w:pP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</w:pPr>
      <w:r>
        <w:rPr>
          <w:rFonts w:hint="eastAsia" w:ascii="Senty Cream Puff 新蒂泡芙体" w:hAnsi="Senty Cream Puff 新蒂泡芙体" w:eastAsia="Senty Cream Puff 新蒂泡芙体" w:cs="Senty Cream Puff 新蒂泡芙体"/>
          <w:b/>
          <w:bCs/>
          <w:color w:val="FF8C3A"/>
          <w:sz w:val="44"/>
          <w:szCs w:val="52"/>
          <w:lang w:val="en-US" w:eastAsia="zh-CN"/>
        </w:rPr>
        <w:t xml:space="preserve">   If you follow these rules, you'll become strong and healthy! At last ,good health to you!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314DCF-B728-425B-A138-72C2A1541543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  <w:embedRegular r:id="rId2" w:fontKey="{88A4CFD7-3BD2-4389-AF31-AD30E77812C9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-553085</wp:posOffset>
          </wp:positionV>
          <wp:extent cx="7560310" cy="10694035"/>
          <wp:effectExtent l="0" t="0" r="2540" b="12065"/>
          <wp:wrapNone/>
          <wp:docPr id="1" name="图片 1" descr="信纸-荷叶上的少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纸-荷叶上的少女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3807"/>
    <w:rsid w:val="02B107CB"/>
    <w:rsid w:val="05870D68"/>
    <w:rsid w:val="0736167C"/>
    <w:rsid w:val="09B702C2"/>
    <w:rsid w:val="0E365FD5"/>
    <w:rsid w:val="0F080025"/>
    <w:rsid w:val="14237094"/>
    <w:rsid w:val="1F7E320F"/>
    <w:rsid w:val="256236E0"/>
    <w:rsid w:val="271F5F97"/>
    <w:rsid w:val="45123807"/>
    <w:rsid w:val="503E611F"/>
    <w:rsid w:val="6668321A"/>
    <w:rsid w:val="68992271"/>
    <w:rsid w:val="6CE0158A"/>
    <w:rsid w:val="72066B53"/>
    <w:rsid w:val="7734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AppData\Roaming\kingsoft\office6\templates\download\&#40664;&#35748;\&#20449;&#32440;-&#33655;&#21494;&#19978;&#30340;&#23569;&#2289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信纸-荷叶上的少女.docx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2017-05-23T03:51:00Z</dcterms:created>
  <dc:creator>Xu</dc:creator>
  <cp:lastModifiedBy>Xu</cp:lastModifiedBy>
  <dcterms:modified xsi:type="dcterms:W3CDTF">2017-05-23T03:57:37Z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